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62" w:rsidRPr="00AD7903" w:rsidRDefault="00611C62" w:rsidP="00611C62">
      <w:pPr>
        <w:spacing w:line="300" w:lineRule="exact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5"/>
      </w:tblGrid>
      <w:tr w:rsidR="00611C62" w:rsidRPr="00AD7903" w:rsidTr="0007544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1C62" w:rsidRDefault="00611C62" w:rsidP="00075449">
            <w:pPr>
              <w:pStyle w:val="Tekstprzypisudolnego"/>
              <w:spacing w:line="300" w:lineRule="exact"/>
              <w:jc w:val="right"/>
              <w:rPr>
                <w:rFonts w:ascii="Calibri" w:hAnsi="Calibri" w:cs="Calibri"/>
                <w:b/>
              </w:rPr>
            </w:pPr>
            <w:bookmarkStart w:id="0" w:name="_Hlk168402684"/>
            <w:r w:rsidRPr="00AD7903">
              <w:rPr>
                <w:rFonts w:ascii="Calibri" w:hAnsi="Calibri" w:cs="Calibri"/>
                <w:b/>
              </w:rPr>
              <w:t>Załącznik nr 2 do Ogłoszenia</w:t>
            </w:r>
          </w:p>
          <w:p w:rsidR="00611C62" w:rsidRPr="00AD7903" w:rsidRDefault="00611C62" w:rsidP="00075449">
            <w:pPr>
              <w:pStyle w:val="Tekstprzypisudolnego"/>
              <w:spacing w:line="300" w:lineRule="exact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Załącznik nr 2 do Umowy </w:t>
            </w:r>
          </w:p>
        </w:tc>
      </w:tr>
      <w:tr w:rsidR="00611C62" w:rsidRPr="00AD7903" w:rsidTr="00075449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1C62" w:rsidRPr="00AD7903" w:rsidRDefault="00611C62" w:rsidP="00075449">
            <w:pPr>
              <w:pStyle w:val="Tekstprzypisudolnego"/>
              <w:spacing w:line="300" w:lineRule="exact"/>
              <w:jc w:val="center"/>
              <w:rPr>
                <w:rFonts w:ascii="Calibri" w:hAnsi="Calibri" w:cs="Calibri"/>
                <w:b/>
              </w:rPr>
            </w:pPr>
            <w:r w:rsidRPr="00AD7903">
              <w:rPr>
                <w:rFonts w:ascii="Calibri" w:hAnsi="Calibri" w:cs="Calibri"/>
                <w:b/>
              </w:rPr>
              <w:t>FORMULARZ OFERTOWY</w:t>
            </w:r>
          </w:p>
        </w:tc>
      </w:tr>
      <w:tr w:rsidR="00611C62" w:rsidRPr="00AD7903" w:rsidTr="00075449">
        <w:trPr>
          <w:trHeight w:val="304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62" w:rsidRDefault="00611C62" w:rsidP="00075449">
            <w:pPr>
              <w:spacing w:line="30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Zamawiający:   </w:t>
            </w:r>
            <w:r w:rsidRPr="00AD7903">
              <w:rPr>
                <w:rFonts w:ascii="Calibri" w:hAnsi="Calibri" w:cs="Calibri"/>
                <w:b/>
                <w:sz w:val="20"/>
                <w:szCs w:val="20"/>
              </w:rPr>
              <w:t>INSTYTUT TRANSPORTU SAMOCHODOWEGO</w:t>
            </w:r>
          </w:p>
          <w:p w:rsidR="00611C62" w:rsidRPr="00CD79A2" w:rsidRDefault="00611C62" w:rsidP="00075449">
            <w:pPr>
              <w:spacing w:line="30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>ul. Jagiellońska 80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>03-301 Warszawa</w:t>
            </w:r>
          </w:p>
          <w:p w:rsidR="00611C62" w:rsidRPr="00AD7903" w:rsidRDefault="00611C62" w:rsidP="00075449">
            <w:pPr>
              <w:pStyle w:val="Tekstprzypisudolnego"/>
              <w:spacing w:line="300" w:lineRule="exact"/>
              <w:jc w:val="both"/>
              <w:rPr>
                <w:rFonts w:ascii="Calibri" w:hAnsi="Calibri" w:cs="Calibri"/>
              </w:rPr>
            </w:pPr>
          </w:p>
          <w:p w:rsidR="00611C62" w:rsidRPr="00AD7903" w:rsidRDefault="00611C62" w:rsidP="00075449">
            <w:pPr>
              <w:pStyle w:val="Tekstprzypisudolnego"/>
              <w:spacing w:line="300" w:lineRule="exact"/>
              <w:jc w:val="both"/>
              <w:rPr>
                <w:rFonts w:ascii="Calibri" w:hAnsi="Calibri" w:cs="Calibri"/>
                <w:b/>
              </w:rPr>
            </w:pPr>
            <w:r w:rsidRPr="00AD7903">
              <w:rPr>
                <w:rFonts w:ascii="Calibri" w:hAnsi="Calibri" w:cs="Calibri"/>
              </w:rPr>
              <w:t xml:space="preserve">Przystępując do postępowania o udzielenie zamówienia publicznego, którego przedmiotem jest </w:t>
            </w:r>
            <w:r w:rsidRPr="00B40879">
              <w:rPr>
                <w:rFonts w:ascii="Calibri" w:hAnsi="Calibri" w:cs="Calibri"/>
                <w:b/>
              </w:rPr>
              <w:t>Zakup materiałów eksploatacyjnych do drukarek na potrzeby ITS, znak sprawy SZ-26.46.2025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D7903">
              <w:rPr>
                <w:rFonts w:ascii="Calibri" w:hAnsi="Calibri" w:cs="Calibri"/>
              </w:rPr>
              <w:t>składam ofertę o następującej treści:</w:t>
            </w:r>
          </w:p>
        </w:tc>
      </w:tr>
      <w:tr w:rsidR="00611C62" w:rsidRPr="00AD7903" w:rsidTr="0007544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62" w:rsidRPr="00AD7903" w:rsidRDefault="00611C62" w:rsidP="00611C62">
            <w:pPr>
              <w:numPr>
                <w:ilvl w:val="0"/>
                <w:numId w:val="6"/>
              </w:numPr>
              <w:spacing w:before="60" w:after="60" w:line="300" w:lineRule="exact"/>
              <w:ind w:left="459" w:hanging="459"/>
              <w:rPr>
                <w:rFonts w:ascii="Calibri" w:hAnsi="Calibri" w:cs="Calibri"/>
                <w:b/>
                <w:sz w:val="20"/>
                <w:szCs w:val="20"/>
              </w:rPr>
            </w:pPr>
            <w:r w:rsidRPr="00AD7903">
              <w:rPr>
                <w:rFonts w:ascii="Calibri" w:hAnsi="Calibri" w:cs="Calibri"/>
                <w:b/>
                <w:sz w:val="20"/>
                <w:szCs w:val="20"/>
              </w:rPr>
              <w:t>DANE WYKONAWCY:</w:t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 xml:space="preserve">Osoba upoważniona do reprezentacji Wykonawcy/ów i podpisująca ofertę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>Wykonawca/Wykonawcy (</w:t>
            </w:r>
            <w:r w:rsidRPr="00AD7903">
              <w:rPr>
                <w:rFonts w:ascii="Calibri" w:hAnsi="Calibri" w:cs="Calibri"/>
                <w:i/>
                <w:sz w:val="20"/>
                <w:szCs w:val="20"/>
              </w:rPr>
              <w:t>pełna nazwa/firma albo imię i nazwisko Wykonawcy</w:t>
            </w:r>
            <w:r w:rsidRPr="00AD7903">
              <w:rPr>
                <w:rFonts w:ascii="Calibri" w:hAnsi="Calibri" w:cs="Calibri"/>
                <w:sz w:val="20"/>
                <w:szCs w:val="20"/>
              </w:rPr>
              <w:t xml:space="preserve">):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 xml:space="preserve">Adres Wykonawcy: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 xml:space="preserve">Numer wpisu do KRS / CEIDG </w:t>
            </w:r>
            <w:r w:rsidRPr="00AD7903">
              <w:rPr>
                <w:rFonts w:ascii="Calibri" w:hAnsi="Calibri" w:cs="Calibri"/>
                <w:i/>
                <w:sz w:val="20"/>
                <w:szCs w:val="20"/>
              </w:rPr>
              <w:t>(wypełnić jeżeli dotyczy)</w:t>
            </w:r>
            <w:r w:rsidRPr="00AD790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 xml:space="preserve">Numer NIP </w:t>
            </w:r>
            <w:r w:rsidRPr="00AD7903">
              <w:rPr>
                <w:rFonts w:ascii="Calibri" w:hAnsi="Calibri" w:cs="Calibri"/>
                <w:i/>
                <w:sz w:val="20"/>
                <w:szCs w:val="20"/>
              </w:rPr>
              <w:t>(wypełnić jeżeli dotyczy)</w:t>
            </w:r>
            <w:r w:rsidRPr="00AD790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7266"/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 xml:space="preserve">Osoba odpowiedzialna za kontakty z Zamawiającym: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ab/>
              <w:t xml:space="preserve"> tel.: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9390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>Adres do korespondencji (</w:t>
            </w:r>
            <w:r w:rsidRPr="00AD7903">
              <w:rPr>
                <w:rFonts w:ascii="Calibri" w:hAnsi="Calibri" w:cs="Calibri"/>
                <w:i/>
                <w:sz w:val="20"/>
                <w:szCs w:val="20"/>
              </w:rPr>
              <w:t>jeżeli inny niż adres Wykonawcy wskazany powyżej</w:t>
            </w:r>
            <w:r w:rsidRPr="00AD7903">
              <w:rPr>
                <w:rFonts w:ascii="Calibri" w:hAnsi="Calibri" w:cs="Calibri"/>
                <w:sz w:val="20"/>
                <w:szCs w:val="20"/>
              </w:rPr>
              <w:t xml:space="preserve">): </w:t>
            </w: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611C62" w:rsidRPr="00AD7903" w:rsidRDefault="00611C62" w:rsidP="00075449">
            <w:pPr>
              <w:tabs>
                <w:tab w:val="right" w:leader="dot" w:pos="9001"/>
              </w:tabs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611C62" w:rsidRPr="00AD7903" w:rsidTr="0007544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1C62" w:rsidRPr="00AD7903" w:rsidRDefault="00611C62" w:rsidP="00611C62">
            <w:pPr>
              <w:numPr>
                <w:ilvl w:val="0"/>
                <w:numId w:val="6"/>
              </w:numPr>
              <w:spacing w:before="60" w:after="60" w:line="300" w:lineRule="exact"/>
              <w:ind w:left="462" w:hanging="462"/>
              <w:rPr>
                <w:rFonts w:ascii="Calibri" w:hAnsi="Calibri" w:cs="Calibri"/>
                <w:b/>
                <w:sz w:val="20"/>
                <w:szCs w:val="20"/>
              </w:rPr>
            </w:pPr>
            <w:r w:rsidRPr="00AD7903">
              <w:rPr>
                <w:rFonts w:ascii="Calibri" w:hAnsi="Calibri" w:cs="Calibri"/>
                <w:b/>
                <w:sz w:val="20"/>
                <w:szCs w:val="20"/>
              </w:rPr>
              <w:t>ŁĄCZNA CENA OFERTOWA:</w:t>
            </w:r>
          </w:p>
          <w:p w:rsidR="00611C62" w:rsidRPr="00AD7903" w:rsidRDefault="00611C62" w:rsidP="00075449">
            <w:pPr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 xml:space="preserve">Niniejszym oferuję realizację przedmiotu w zakresie określonym w zapytaniu ofertowym, </w:t>
            </w:r>
          </w:p>
          <w:p w:rsidR="00611C62" w:rsidRPr="00AD7903" w:rsidRDefault="00611C62" w:rsidP="00075449">
            <w:pPr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 xml:space="preserve">za łączną cenę ofertową netto: …………..……, </w:t>
            </w:r>
          </w:p>
          <w:p w:rsidR="00611C62" w:rsidRPr="00AD7903" w:rsidRDefault="00611C62" w:rsidP="00075449">
            <w:pPr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 xml:space="preserve">Plus VAT …………..%, w kwocie: …………………………………..…….………, </w:t>
            </w:r>
          </w:p>
          <w:p w:rsidR="00611C62" w:rsidRPr="00AD7903" w:rsidRDefault="00611C62" w:rsidP="00075449">
            <w:pPr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>co daje łączną cenę ofertową brutto: ……………..……………, słownie:………………………………………………..………………..*</w:t>
            </w:r>
          </w:p>
          <w:p w:rsidR="00611C62" w:rsidRPr="00AD7903" w:rsidRDefault="00611C62" w:rsidP="00075449">
            <w:pPr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611C62" w:rsidRPr="00AD7903" w:rsidRDefault="00611C62" w:rsidP="00075449">
            <w:pPr>
              <w:pStyle w:val="Akapitzlist"/>
              <w:tabs>
                <w:tab w:val="left" w:pos="176"/>
              </w:tabs>
              <w:spacing w:after="60" w:line="300" w:lineRule="exact"/>
              <w:ind w:left="176" w:hanging="176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AD7903">
              <w:rPr>
                <w:rFonts w:cs="Calibri"/>
                <w:sz w:val="20"/>
                <w:szCs w:val="20"/>
              </w:rPr>
              <w:t>*</w:t>
            </w:r>
            <w:r w:rsidRPr="00AD7903">
              <w:rPr>
                <w:rFonts w:cs="Calibri"/>
                <w:sz w:val="20"/>
                <w:szCs w:val="20"/>
                <w:u w:val="single"/>
              </w:rPr>
              <w:tab/>
            </w:r>
            <w:r w:rsidRPr="0070129C">
              <w:rPr>
                <w:rFonts w:cs="Calibri"/>
                <w:sz w:val="20"/>
                <w:szCs w:val="20"/>
                <w:u w:val="single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611C62" w:rsidRPr="00AD7903" w:rsidTr="0007544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62" w:rsidRPr="00AD7903" w:rsidRDefault="00611C62" w:rsidP="00611C62">
            <w:pPr>
              <w:pStyle w:val="Akapitzlist"/>
              <w:numPr>
                <w:ilvl w:val="0"/>
                <w:numId w:val="6"/>
              </w:numPr>
              <w:spacing w:before="60" w:after="60" w:line="300" w:lineRule="exact"/>
              <w:ind w:left="459" w:hanging="459"/>
              <w:contextualSpacing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AD7903">
              <w:rPr>
                <w:rFonts w:cs="Calibri"/>
                <w:b/>
                <w:sz w:val="20"/>
                <w:szCs w:val="20"/>
              </w:rPr>
              <w:t>OŚWIADCZENIA:</w:t>
            </w:r>
          </w:p>
          <w:p w:rsidR="00611C62" w:rsidRPr="00AD7903" w:rsidRDefault="00611C62" w:rsidP="00611C62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60" w:line="300" w:lineRule="exact"/>
              <w:ind w:left="459" w:hanging="459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D7903">
              <w:rPr>
                <w:rFonts w:ascii="Calibri" w:hAnsi="Calibri" w:cs="Calibri"/>
                <w:sz w:val="18"/>
                <w:szCs w:val="20"/>
              </w:rPr>
              <w:t>Zapoznaliśmy się z warunkami określonymi w zapytaniu ofertowym i nie wnosimy do nich zastrzeżeń oraz przyjmujemy warunki w nich zawarte.</w:t>
            </w:r>
          </w:p>
          <w:p w:rsidR="00611C62" w:rsidRPr="00AD7903" w:rsidRDefault="00611C62" w:rsidP="00611C62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60" w:line="300" w:lineRule="exact"/>
              <w:ind w:left="459" w:hanging="459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D7903">
              <w:rPr>
                <w:rFonts w:ascii="Calibri" w:hAnsi="Calibri" w:cs="Calibri"/>
                <w:sz w:val="18"/>
                <w:szCs w:val="20"/>
              </w:rPr>
              <w:t xml:space="preserve">Uważamy się za związanych niniejszą ofertą na okres </w:t>
            </w:r>
            <w:r w:rsidRPr="00AD7903">
              <w:rPr>
                <w:rFonts w:ascii="Calibri" w:hAnsi="Calibri" w:cs="Calibri"/>
                <w:b/>
                <w:sz w:val="18"/>
                <w:szCs w:val="20"/>
              </w:rPr>
              <w:t>30 dni</w:t>
            </w:r>
            <w:r w:rsidRPr="00AD7903">
              <w:rPr>
                <w:rFonts w:ascii="Calibri" w:hAnsi="Calibri" w:cs="Calibri"/>
                <w:sz w:val="18"/>
                <w:szCs w:val="20"/>
              </w:rPr>
              <w:t xml:space="preserve"> licząc od dnia otwarcia ofert (włącznie z tym dniem).</w:t>
            </w:r>
          </w:p>
          <w:p w:rsidR="00611C62" w:rsidRPr="00AD7903" w:rsidRDefault="00611C62" w:rsidP="00611C62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60" w:line="300" w:lineRule="exact"/>
              <w:ind w:left="459" w:hanging="459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D7903">
              <w:rPr>
                <w:rFonts w:ascii="Calibri" w:hAnsi="Calibri" w:cs="Calibri"/>
                <w:sz w:val="18"/>
                <w:szCs w:val="20"/>
              </w:rPr>
              <w:t xml:space="preserve">Akceptujemy, iż zapłata za zrealizowanie zamówienia następować będzie w terminie </w:t>
            </w:r>
            <w:r w:rsidRPr="00AD7903">
              <w:rPr>
                <w:rFonts w:ascii="Calibri" w:hAnsi="Calibri" w:cs="Calibri"/>
                <w:b/>
                <w:sz w:val="18"/>
                <w:szCs w:val="20"/>
              </w:rPr>
              <w:t>do 30 dni</w:t>
            </w:r>
            <w:r w:rsidRPr="00AD7903">
              <w:rPr>
                <w:rFonts w:ascii="Calibri" w:hAnsi="Calibri" w:cs="Calibri"/>
                <w:sz w:val="18"/>
                <w:szCs w:val="20"/>
              </w:rPr>
              <w:t xml:space="preserve"> od daty otrzymania przez Zamawiającego prawidłowo wystawionej faktury.</w:t>
            </w:r>
          </w:p>
          <w:p w:rsidR="00611C62" w:rsidRPr="00AD7903" w:rsidRDefault="00611C62" w:rsidP="00611C62">
            <w:pPr>
              <w:numPr>
                <w:ilvl w:val="0"/>
                <w:numId w:val="7"/>
              </w:numPr>
              <w:tabs>
                <w:tab w:val="left" w:pos="459"/>
              </w:tabs>
              <w:spacing w:after="60" w:line="300" w:lineRule="exact"/>
              <w:ind w:left="459" w:hanging="459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D7903">
              <w:rPr>
                <w:rFonts w:ascii="Calibri" w:hAnsi="Calibri" w:cs="Calibri"/>
                <w:sz w:val="18"/>
                <w:szCs w:val="20"/>
              </w:rPr>
              <w:lastRenderedPageBreak/>
              <w:t>Jeżeli w okresie związania ofertą nastąpią jakiekolwiek zmiany stanu faktycznego lub prawnego przedstawionego w oświadczeniach lub dokumentach złożonych wraz z ofertą lub składanych w późniejszym terminie na wezwanie Zamawiającego, mające wpływ na ich aktualność, zobowiązujemy się natychmiast poinformować o tym fakcie Zamawiającego.</w:t>
            </w:r>
          </w:p>
          <w:p w:rsidR="00611C62" w:rsidRPr="00AD7903" w:rsidRDefault="00611C62" w:rsidP="00611C62">
            <w:pPr>
              <w:numPr>
                <w:ilvl w:val="0"/>
                <w:numId w:val="7"/>
              </w:numPr>
              <w:tabs>
                <w:tab w:val="left" w:pos="459"/>
              </w:tabs>
              <w:spacing w:after="60" w:line="300" w:lineRule="exact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18"/>
                <w:szCs w:val="20"/>
              </w:rPr>
              <w:t>Oświadczamy, że wypełniliśmy obowiązki informacyjne przewidziane w art. 13 lub art.14 rozporządzenia Parlamentu Europejskiego i Rady (UE) 2016/679 z dnia 27 kwietnia 2016 r. w sprawie ochrony osób fizycznych w związku z przetwarzaniem danych osobowych i w sprawie swobodnego przepływu takich danych oraz uchylenia dyrektywy 95/46/WE wobec osób fizycznych, od których dane osobowe bezpośrednio lub pośrednio pozyskaliśmy w celu ubiegania się o udzielenie niniejszego zamówienia.</w:t>
            </w:r>
          </w:p>
        </w:tc>
      </w:tr>
      <w:tr w:rsidR="00611C62" w:rsidRPr="00AD7903" w:rsidTr="0007544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62" w:rsidRPr="00AD7903" w:rsidRDefault="00611C62" w:rsidP="00611C62">
            <w:pPr>
              <w:pStyle w:val="Akapitzlist"/>
              <w:numPr>
                <w:ilvl w:val="0"/>
                <w:numId w:val="6"/>
              </w:numPr>
              <w:spacing w:before="60" w:after="60" w:line="300" w:lineRule="exact"/>
              <w:ind w:left="459" w:hanging="459"/>
              <w:contextualSpacing w:val="0"/>
              <w:rPr>
                <w:rFonts w:cs="Calibri"/>
                <w:b/>
                <w:sz w:val="20"/>
                <w:szCs w:val="20"/>
              </w:rPr>
            </w:pPr>
            <w:r w:rsidRPr="00AD7903">
              <w:rPr>
                <w:rFonts w:cs="Calibr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611C62" w:rsidRPr="00AD7903" w:rsidRDefault="00611C62" w:rsidP="00075449">
            <w:pPr>
              <w:spacing w:after="60" w:line="300" w:lineRule="exact"/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>Zobowiązujemy się do zawarcia umowy w miejscu i terminie wyznaczonym przez Zamawiającego.</w:t>
            </w:r>
          </w:p>
        </w:tc>
      </w:tr>
      <w:tr w:rsidR="00611C62" w:rsidRPr="00AD7903" w:rsidTr="00075449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62" w:rsidRPr="00AD7903" w:rsidRDefault="00611C62" w:rsidP="00611C62">
            <w:pPr>
              <w:pStyle w:val="Akapitzlist"/>
              <w:numPr>
                <w:ilvl w:val="0"/>
                <w:numId w:val="6"/>
              </w:numPr>
              <w:spacing w:before="60" w:after="60" w:line="300" w:lineRule="exact"/>
              <w:ind w:left="459" w:hanging="459"/>
              <w:contextualSpacing w:val="0"/>
              <w:rPr>
                <w:rFonts w:cs="Calibri"/>
                <w:b/>
                <w:sz w:val="20"/>
                <w:szCs w:val="20"/>
              </w:rPr>
            </w:pPr>
            <w:r w:rsidRPr="00AD7903">
              <w:rPr>
                <w:rFonts w:cs="Calibri"/>
                <w:b/>
                <w:sz w:val="20"/>
                <w:szCs w:val="20"/>
              </w:rPr>
              <w:t>SPIS TREŚCI:</w:t>
            </w:r>
          </w:p>
          <w:p w:rsidR="00611C62" w:rsidRPr="00AD7903" w:rsidRDefault="00611C62" w:rsidP="00075449">
            <w:pPr>
              <w:spacing w:after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>Integralną część oferty stanowią następujące dokumenty:</w:t>
            </w:r>
          </w:p>
          <w:p w:rsidR="00611C62" w:rsidRPr="00AD7903" w:rsidRDefault="00611C62" w:rsidP="00611C62">
            <w:pPr>
              <w:numPr>
                <w:ilvl w:val="0"/>
                <w:numId w:val="9"/>
              </w:numPr>
              <w:spacing w:after="60" w:line="300" w:lineRule="exact"/>
              <w:ind w:left="459" w:hanging="459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611C62" w:rsidRPr="00AD7903" w:rsidRDefault="00611C62" w:rsidP="00611C62">
            <w:pPr>
              <w:numPr>
                <w:ilvl w:val="0"/>
                <w:numId w:val="9"/>
              </w:numPr>
              <w:spacing w:after="60" w:line="300" w:lineRule="exact"/>
              <w:ind w:left="459" w:hanging="459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611C62" w:rsidRPr="00AD7903" w:rsidRDefault="00611C62" w:rsidP="00611C62">
            <w:pPr>
              <w:numPr>
                <w:ilvl w:val="0"/>
                <w:numId w:val="9"/>
              </w:numPr>
              <w:spacing w:after="60" w:line="300" w:lineRule="exact"/>
              <w:ind w:left="459" w:hanging="459"/>
              <w:rPr>
                <w:rFonts w:ascii="Calibri" w:hAnsi="Calibri" w:cs="Calibri"/>
                <w:sz w:val="20"/>
                <w:szCs w:val="20"/>
              </w:rPr>
            </w:pPr>
            <w:r w:rsidRPr="00AD7903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611C62" w:rsidRPr="00AD7903" w:rsidRDefault="00611C62" w:rsidP="00075449">
            <w:pPr>
              <w:spacing w:after="60" w:line="300" w:lineRule="exact"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C62" w:rsidRPr="00AD7903" w:rsidTr="00075449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62" w:rsidRPr="00AD7903" w:rsidRDefault="00611C62" w:rsidP="00611C62">
            <w:pPr>
              <w:pStyle w:val="Akapitzlist"/>
              <w:numPr>
                <w:ilvl w:val="0"/>
                <w:numId w:val="6"/>
              </w:numPr>
              <w:spacing w:before="60" w:after="60" w:line="300" w:lineRule="exact"/>
              <w:ind w:left="459" w:hanging="425"/>
              <w:contextualSpacing w:val="0"/>
              <w:rPr>
                <w:rFonts w:cs="Calibri"/>
                <w:b/>
                <w:sz w:val="20"/>
                <w:szCs w:val="20"/>
              </w:rPr>
            </w:pPr>
            <w:r w:rsidRPr="00AD7903">
              <w:rPr>
                <w:rFonts w:cs="Calibri"/>
                <w:b/>
                <w:sz w:val="20"/>
                <w:szCs w:val="20"/>
              </w:rPr>
              <w:t>POUCZENIE:</w:t>
            </w:r>
          </w:p>
          <w:p w:rsidR="00611C62" w:rsidRPr="00AD7903" w:rsidRDefault="00611C62" w:rsidP="00075449">
            <w:pPr>
              <w:spacing w:after="60" w:line="300" w:lineRule="exact"/>
              <w:ind w:left="459" w:hanging="425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D7903">
              <w:rPr>
                <w:rFonts w:ascii="Calibri" w:hAnsi="Calibri" w:cs="Calibri"/>
                <w:sz w:val="16"/>
                <w:szCs w:val="16"/>
              </w:rPr>
              <w:t>1)</w:t>
            </w:r>
            <w:r w:rsidRPr="00AD7903">
              <w:rPr>
                <w:rFonts w:ascii="Calibri" w:hAnsi="Calibri" w:cs="Calibri"/>
                <w:sz w:val="16"/>
                <w:szCs w:val="16"/>
              </w:rPr>
              <w:tab/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611C62" w:rsidRPr="00AD7903" w:rsidRDefault="00611C62" w:rsidP="00075449">
            <w:pPr>
              <w:spacing w:after="60" w:line="300" w:lineRule="exact"/>
              <w:ind w:left="459" w:hanging="425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D7903">
              <w:rPr>
                <w:rFonts w:ascii="Calibri" w:hAnsi="Calibri" w:cs="Calibri"/>
                <w:sz w:val="16"/>
                <w:szCs w:val="16"/>
              </w:rPr>
              <w:t>2)</w:t>
            </w:r>
            <w:r w:rsidRPr="00AD7903">
              <w:rPr>
                <w:rFonts w:ascii="Calibri" w:hAnsi="Calibri" w:cs="Calibri"/>
                <w:sz w:val="16"/>
                <w:szCs w:val="16"/>
              </w:rPr>
              <w:tab/>
              <w:t>zgodnie z art. 43</w:t>
            </w:r>
            <w:r w:rsidRPr="00AD7903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4 </w:t>
            </w:r>
            <w:r w:rsidRPr="00AD7903">
              <w:rPr>
                <w:rFonts w:ascii="Calibri" w:hAnsi="Calibri" w:cs="Calibri"/>
                <w:sz w:val="16"/>
                <w:szCs w:val="16"/>
              </w:rPr>
              <w:t>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611C62" w:rsidRPr="00AD7903" w:rsidTr="00075449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62" w:rsidRPr="00AD7903" w:rsidRDefault="00611C62" w:rsidP="00075449">
            <w:pPr>
              <w:spacing w:line="3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D7903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……………………………………………………….</w:t>
            </w:r>
          </w:p>
          <w:p w:rsidR="00611C62" w:rsidRPr="00AD7903" w:rsidRDefault="00611C62" w:rsidP="00075449">
            <w:pPr>
              <w:spacing w:line="300" w:lineRule="exact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AD7903">
              <w:rPr>
                <w:rFonts w:ascii="Calibri" w:hAnsi="Calibri" w:cs="Calibri"/>
                <w:i/>
                <w:sz w:val="16"/>
                <w:szCs w:val="16"/>
              </w:rPr>
              <w:t>pieczęć Wykonawcy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62" w:rsidRPr="00AD7903" w:rsidRDefault="00611C62" w:rsidP="00075449">
            <w:pPr>
              <w:spacing w:line="300" w:lineRule="exact"/>
              <w:ind w:left="4680" w:hanging="4965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1" w:name="_Hlk201919164"/>
            <w:r w:rsidRPr="00AD7903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</w:t>
            </w:r>
          </w:p>
          <w:p w:rsidR="00611C62" w:rsidRPr="00AD7903" w:rsidRDefault="00611C62" w:rsidP="00075449">
            <w:pPr>
              <w:spacing w:line="300" w:lineRule="exact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AD7903">
              <w:rPr>
                <w:rFonts w:ascii="Calibri" w:hAnsi="Calibri" w:cs="Calibri"/>
                <w:i/>
                <w:sz w:val="16"/>
                <w:szCs w:val="16"/>
              </w:rPr>
              <w:t>data i podpis upoważnionego przedstawiciela Wykonawcy</w:t>
            </w:r>
            <w:bookmarkEnd w:id="1"/>
          </w:p>
        </w:tc>
      </w:tr>
      <w:bookmarkEnd w:id="0"/>
    </w:tbl>
    <w:p w:rsidR="00611C62" w:rsidRPr="00AD7903" w:rsidRDefault="00611C62" w:rsidP="00611C62">
      <w:pPr>
        <w:spacing w:line="300" w:lineRule="exact"/>
        <w:rPr>
          <w:rFonts w:ascii="Calibri" w:hAnsi="Calibri" w:cs="Calibri"/>
          <w:sz w:val="22"/>
          <w:szCs w:val="22"/>
        </w:rPr>
      </w:pPr>
    </w:p>
    <w:p w:rsidR="00611C62" w:rsidRPr="00AD7903" w:rsidRDefault="00611C62" w:rsidP="00611C62">
      <w:pPr>
        <w:spacing w:line="300" w:lineRule="exact"/>
        <w:rPr>
          <w:rFonts w:ascii="Calibri" w:hAnsi="Calibri" w:cs="Calibri"/>
          <w:sz w:val="22"/>
          <w:szCs w:val="22"/>
        </w:rPr>
      </w:pPr>
    </w:p>
    <w:p w:rsidR="00611C62" w:rsidRPr="00AD7903" w:rsidRDefault="00611C62" w:rsidP="00611C62">
      <w:pPr>
        <w:spacing w:line="300" w:lineRule="exact"/>
        <w:rPr>
          <w:rFonts w:ascii="Calibri" w:hAnsi="Calibri" w:cs="Calibri"/>
          <w:sz w:val="22"/>
          <w:szCs w:val="22"/>
        </w:rPr>
      </w:pPr>
    </w:p>
    <w:p w:rsidR="00611C62" w:rsidRPr="00AD7903" w:rsidRDefault="00611C62" w:rsidP="00611C62">
      <w:pPr>
        <w:spacing w:line="300" w:lineRule="exact"/>
        <w:rPr>
          <w:rFonts w:ascii="Calibri" w:hAnsi="Calibri" w:cs="Calibri"/>
          <w:sz w:val="22"/>
          <w:szCs w:val="22"/>
        </w:rPr>
      </w:pPr>
    </w:p>
    <w:p w:rsidR="00934971" w:rsidRPr="00611C62" w:rsidRDefault="00934971" w:rsidP="00611C62">
      <w:bookmarkStart w:id="2" w:name="_GoBack"/>
      <w:bookmarkEnd w:id="2"/>
    </w:p>
    <w:sectPr w:rsidR="00934971" w:rsidRPr="00611C62" w:rsidSect="00466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709" w:left="1134" w:header="709" w:footer="3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0E4" w:rsidRDefault="005510E4" w:rsidP="00B72D71">
      <w:r>
        <w:separator/>
      </w:r>
    </w:p>
  </w:endnote>
  <w:endnote w:type="continuationSeparator" w:id="0">
    <w:p w:rsidR="005510E4" w:rsidRDefault="005510E4" w:rsidP="00B7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A" w:rsidRPr="0027761C" w:rsidRDefault="00011462" w:rsidP="00002ADD">
    <w:pPr>
      <w:pStyle w:val="Stopka"/>
      <w:ind w:right="360"/>
      <w:rPr>
        <w:rFonts w:ascii="Arial" w:hAnsi="Arial" w:cs="Arial"/>
        <w:sz w:val="16"/>
      </w:rPr>
    </w:pPr>
    <w:r>
      <w:rPr>
        <w:rStyle w:val="Numerstrony"/>
        <w:rFonts w:ascii="Arial" w:hAnsi="Arial" w:cs="Arial"/>
      </w:rPr>
      <w:t xml:space="preserve">(wydruk nieuprawniony)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D71" w:rsidRPr="00616324" w:rsidRDefault="00B72D71" w:rsidP="006163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6C2" w:rsidRPr="00616324" w:rsidRDefault="008626C2" w:rsidP="00616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0E4" w:rsidRDefault="005510E4" w:rsidP="00B72D71">
      <w:r>
        <w:separator/>
      </w:r>
    </w:p>
  </w:footnote>
  <w:footnote w:type="continuationSeparator" w:id="0">
    <w:p w:rsidR="005510E4" w:rsidRDefault="005510E4" w:rsidP="00B7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6C2" w:rsidRDefault="008626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6C2" w:rsidRDefault="00862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6C2" w:rsidRPr="00F23D40" w:rsidRDefault="008626C2" w:rsidP="00F23D4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C31"/>
    <w:multiLevelType w:val="hybridMultilevel"/>
    <w:tmpl w:val="24F06A9E"/>
    <w:lvl w:ilvl="0" w:tplc="B504DB7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E83A0D"/>
    <w:multiLevelType w:val="hybridMultilevel"/>
    <w:tmpl w:val="09BCB740"/>
    <w:lvl w:ilvl="0" w:tplc="DBFC0BC8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48D00AA"/>
    <w:multiLevelType w:val="hybridMultilevel"/>
    <w:tmpl w:val="F26CD78C"/>
    <w:lvl w:ilvl="0" w:tplc="75B2C1B0">
      <w:start w:val="2"/>
      <w:numFmt w:val="upperRoman"/>
      <w:pStyle w:val="Nagwek1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34A44"/>
    <w:multiLevelType w:val="hybridMultilevel"/>
    <w:tmpl w:val="EB20CB3E"/>
    <w:lvl w:ilvl="0" w:tplc="B3EE5CA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674FCF"/>
    <w:multiLevelType w:val="singleLevel"/>
    <w:tmpl w:val="99001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18"/>
        <w:szCs w:val="16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62"/>
    <w:rsid w:val="00011462"/>
    <w:rsid w:val="00046A02"/>
    <w:rsid w:val="00152C40"/>
    <w:rsid w:val="001E6031"/>
    <w:rsid w:val="002E5D49"/>
    <w:rsid w:val="00466C55"/>
    <w:rsid w:val="004B319F"/>
    <w:rsid w:val="005365FB"/>
    <w:rsid w:val="005510E4"/>
    <w:rsid w:val="005579B4"/>
    <w:rsid w:val="005B4150"/>
    <w:rsid w:val="005C30C2"/>
    <w:rsid w:val="005E77CE"/>
    <w:rsid w:val="00611C62"/>
    <w:rsid w:val="00616324"/>
    <w:rsid w:val="00733357"/>
    <w:rsid w:val="007F3D46"/>
    <w:rsid w:val="008626C2"/>
    <w:rsid w:val="0091327C"/>
    <w:rsid w:val="00934971"/>
    <w:rsid w:val="00945E57"/>
    <w:rsid w:val="0095351C"/>
    <w:rsid w:val="00B67E34"/>
    <w:rsid w:val="00B72D71"/>
    <w:rsid w:val="00C424FC"/>
    <w:rsid w:val="00C50D9A"/>
    <w:rsid w:val="00C704DF"/>
    <w:rsid w:val="00C910E1"/>
    <w:rsid w:val="00DA4346"/>
    <w:rsid w:val="00DB2E1C"/>
    <w:rsid w:val="00EC3848"/>
    <w:rsid w:val="00F13C7D"/>
    <w:rsid w:val="00F23D40"/>
    <w:rsid w:val="00F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6B107-80E4-4000-B581-F30DA0A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3C7D"/>
    <w:pPr>
      <w:keepNext/>
      <w:numPr>
        <w:numId w:val="1"/>
      </w:numPr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C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3C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C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13C7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C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3C7D"/>
  </w:style>
  <w:style w:type="paragraph" w:styleId="Akapitzlist">
    <w:name w:val="List Paragraph"/>
    <w:basedOn w:val="Normalny"/>
    <w:uiPriority w:val="34"/>
    <w:qFormat/>
    <w:rsid w:val="00F13C7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C7D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C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D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D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D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D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D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F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7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3497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4971"/>
  </w:style>
  <w:style w:type="paragraph" w:styleId="Tekstprzypisudolnego">
    <w:name w:val="footnote text"/>
    <w:basedOn w:val="Normalny"/>
    <w:link w:val="TekstprzypisudolnegoZnak"/>
    <w:uiPriority w:val="99"/>
    <w:unhideWhenUsed/>
    <w:rsid w:val="009349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9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.mroz\Desktop\Praca%20ITS\Regulamin%20udzielania%20zam&#243;wie&#324;%20i%20Komisji%20przetargowej\Regulamin%20ZamPub_2021%20Zal.%205%20-%20formularz%20ofertowy%20n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ZamPub_2021 Zal. 5 - formularz ofertowy n2024</Template>
  <TotalTime>3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Mróz</dc:creator>
  <cp:lastModifiedBy>Bożena Mróz</cp:lastModifiedBy>
  <cp:revision>1</cp:revision>
  <cp:lastPrinted>2023-10-12T11:12:00Z</cp:lastPrinted>
  <dcterms:created xsi:type="dcterms:W3CDTF">2025-06-27T10:24:00Z</dcterms:created>
  <dcterms:modified xsi:type="dcterms:W3CDTF">2025-06-27T10:30:00Z</dcterms:modified>
</cp:coreProperties>
</file>